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1A" w:rsidRDefault="0039011A" w:rsidP="0045280E">
      <w:pPr>
        <w:pStyle w:val="af8"/>
        <w:rPr>
          <w:rFonts w:eastAsiaTheme="minorEastAsia"/>
          <w:lang w:eastAsia="ru-RU"/>
        </w:rPr>
      </w:pPr>
      <w:r w:rsidRPr="002B2823">
        <w:t>Раздаточный материал по теме</w:t>
      </w:r>
      <w:r>
        <w:t xml:space="preserve"> </w:t>
      </w:r>
      <w:r w:rsidR="000A590D">
        <w:br/>
      </w:r>
      <w:r w:rsidRPr="002B2823">
        <w:t>«</w:t>
      </w:r>
      <w:r w:rsidRPr="002B2823">
        <w:rPr>
          <w:rFonts w:eastAsiaTheme="minorEastAsia"/>
          <w:lang w:eastAsia="ru-RU"/>
        </w:rPr>
        <w:t>Использование приема сравнения при</w:t>
      </w:r>
      <w:r w:rsidR="0045280E">
        <w:rPr>
          <w:rFonts w:eastAsiaTheme="minorEastAsia"/>
          <w:lang w:eastAsia="ru-RU"/>
        </w:rPr>
        <w:t> </w:t>
      </w:r>
      <w:r w:rsidRPr="002B2823">
        <w:rPr>
          <w:rFonts w:eastAsiaTheme="minorEastAsia"/>
          <w:lang w:eastAsia="ru-RU"/>
        </w:rPr>
        <w:t xml:space="preserve">решении двух типов </w:t>
      </w:r>
      <w:r w:rsidR="00F76F28">
        <w:rPr>
          <w:rFonts w:eastAsiaTheme="minorEastAsia"/>
          <w:lang w:eastAsia="ru-RU"/>
        </w:rPr>
        <w:br/>
      </w:r>
      <w:r w:rsidRPr="002B2823">
        <w:rPr>
          <w:rFonts w:eastAsiaTheme="minorEastAsia"/>
          <w:lang w:eastAsia="ru-RU"/>
        </w:rPr>
        <w:t>простых задач:</w:t>
      </w:r>
      <w:r w:rsidRPr="002B2823">
        <w:rPr>
          <w:i/>
          <w:iCs/>
        </w:rPr>
        <w:t xml:space="preserve"> на</w:t>
      </w:r>
      <w:r w:rsidR="00F76F28">
        <w:rPr>
          <w:i/>
          <w:iCs/>
        </w:rPr>
        <w:t> </w:t>
      </w:r>
      <w:r w:rsidRPr="002B2823">
        <w:rPr>
          <w:i/>
          <w:iCs/>
        </w:rPr>
        <w:t>нахождение неизвестного вычитаемого</w:t>
      </w:r>
      <w:r>
        <w:rPr>
          <w:i/>
          <w:iCs/>
        </w:rPr>
        <w:t xml:space="preserve"> </w:t>
      </w:r>
      <w:r w:rsidR="00F76F28">
        <w:rPr>
          <w:iCs/>
        </w:rPr>
        <w:br/>
      </w:r>
      <w:r w:rsidRPr="001E7C63">
        <w:rPr>
          <w:iCs/>
        </w:rPr>
        <w:t>и</w:t>
      </w:r>
      <w:r w:rsidRPr="001E7C63">
        <w:t xml:space="preserve"> </w:t>
      </w:r>
      <w:r w:rsidRPr="002B2823">
        <w:rPr>
          <w:i/>
          <w:iCs/>
        </w:rPr>
        <w:t>на нахождение неизвестного уменьшаемого</w:t>
      </w:r>
      <w:r w:rsidRPr="002B2823">
        <w:rPr>
          <w:rFonts w:eastAsiaTheme="minorEastAsia"/>
          <w:lang w:eastAsia="ru-RU"/>
        </w:rPr>
        <w:t>»</w:t>
      </w:r>
    </w:p>
    <w:p w:rsidR="008047A5" w:rsidRDefault="0039011A" w:rsidP="001E7C63">
      <w:pPr>
        <w:pStyle w:val="2"/>
      </w:pPr>
      <w:r>
        <w:t>Задание</w:t>
      </w:r>
      <w:r w:rsidR="00385518">
        <w:t> </w:t>
      </w:r>
      <w:r>
        <w:t xml:space="preserve">8. Составьте краткие записи в виде таблицы, укажите названия компонентов и результата действия вычитания, решите задачи. </w:t>
      </w:r>
    </w:p>
    <w:p w:rsidR="008047A5" w:rsidRDefault="0039011A" w:rsidP="001E7C63">
      <w:pPr>
        <w:pStyle w:val="af9"/>
      </w:pPr>
      <w:r>
        <w:t xml:space="preserve">При выполнении </w:t>
      </w:r>
      <w:r w:rsidRPr="001E7C63">
        <w:rPr>
          <w:rStyle w:val="afb"/>
        </w:rPr>
        <w:t>задания 8</w:t>
      </w:r>
      <w:r>
        <w:t xml:space="preserve"> учитель предлагает ученикам сравнить два типа простых задач: </w:t>
      </w:r>
      <w:r w:rsidRPr="001E7C63">
        <w:rPr>
          <w:rStyle w:val="afb"/>
        </w:rPr>
        <w:t>на нахождение неизвестного вычитаемого</w:t>
      </w:r>
      <w:r>
        <w:t xml:space="preserve"> и </w:t>
      </w:r>
      <w:r w:rsidRPr="001E7C63">
        <w:rPr>
          <w:rStyle w:val="afb"/>
        </w:rPr>
        <w:t>на нахождение неизвестного уменьшаемого</w:t>
      </w:r>
      <w:r>
        <w:t xml:space="preserve">. </w:t>
      </w:r>
    </w:p>
    <w:p w:rsidR="008047A5" w:rsidRDefault="0039011A" w:rsidP="001E7C63">
      <w:pPr>
        <w:pStyle w:val="2"/>
      </w:pPr>
      <w:r>
        <w:t xml:space="preserve">ПОВТОРИТЕ! </w:t>
      </w:r>
    </w:p>
    <w:p w:rsidR="008047A5" w:rsidRPr="001E7C63" w:rsidRDefault="0039011A" w:rsidP="001E7C63">
      <w:pPr>
        <w:pStyle w:val="af9"/>
        <w:rPr>
          <w:b/>
        </w:rPr>
      </w:pPr>
      <w:r w:rsidRPr="001E7C63">
        <w:rPr>
          <w:b/>
        </w:rPr>
        <w:t xml:space="preserve">Чтобы найти неизвестное вычитаемое, надо из уменьшаемого вычесть разность. </w:t>
      </w:r>
    </w:p>
    <w:p w:rsidR="008047A5" w:rsidRDefault="0039011A" w:rsidP="001E7C63">
      <w:pPr>
        <w:pStyle w:val="af9"/>
      </w:pPr>
      <w:r w:rsidRPr="001E7C63">
        <w:rPr>
          <w:b/>
        </w:rPr>
        <w:t>Учитель.</w:t>
      </w:r>
      <w:r>
        <w:t xml:space="preserve"> Работая в парах, расскажите друг другу правило, используя презентацию. </w:t>
      </w:r>
    </w:p>
    <w:p w:rsidR="008047A5" w:rsidRDefault="0039011A" w:rsidP="001E7C63">
      <w:pPr>
        <w:pStyle w:val="2"/>
      </w:pPr>
      <w:r>
        <w:t xml:space="preserve">Вариант 1 </w:t>
      </w:r>
    </w:p>
    <w:p w:rsidR="008047A5" w:rsidRDefault="0039011A" w:rsidP="001E7C63">
      <w:pPr>
        <w:pStyle w:val="af9"/>
      </w:pPr>
      <w:r>
        <w:t xml:space="preserve">Было 55 м ткани. Несколько метров израсходовали. Осталось 18 м ткани. Сколько метров ткани израсходовали? </w:t>
      </w:r>
    </w:p>
    <w:p w:rsidR="008047A5" w:rsidRDefault="0039011A" w:rsidP="001E7C63">
      <w:pPr>
        <w:pStyle w:val="2"/>
      </w:pPr>
      <w:r>
        <w:t xml:space="preserve">Вариант 2 </w:t>
      </w:r>
    </w:p>
    <w:p w:rsidR="008047A5" w:rsidRDefault="0039011A" w:rsidP="001E7C63">
      <w:pPr>
        <w:pStyle w:val="af9"/>
      </w:pPr>
      <w:r>
        <w:t xml:space="preserve">Израсходовали 37 м ткани. Осталось 18 м ткани. Сколько было метров ткани? </w:t>
      </w:r>
    </w:p>
    <w:p w:rsidR="008047A5" w:rsidRDefault="0039011A" w:rsidP="00385518">
      <w:pPr>
        <w:pStyle w:val="af9"/>
        <w:spacing w:before="120"/>
      </w:pPr>
      <w:r>
        <w:t xml:space="preserve">Выполненная работа учащихся выглядит следующим образом: </w:t>
      </w:r>
    </w:p>
    <w:p w:rsidR="003D4C6E" w:rsidRDefault="0039011A" w:rsidP="001E7C63">
      <w:pPr>
        <w:pStyle w:val="2"/>
      </w:pPr>
      <w:r>
        <w:t xml:space="preserve">Вариант 1 </w:t>
      </w:r>
    </w:p>
    <w:tbl>
      <w:tblPr>
        <w:tblStyle w:val="3"/>
        <w:tblW w:w="0" w:type="auto"/>
        <w:tblInd w:w="392" w:type="dxa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45280E" w:rsidRPr="002B2823" w:rsidTr="001E7C63">
        <w:trPr>
          <w:trHeight w:val="598"/>
        </w:trPr>
        <w:tc>
          <w:tcPr>
            <w:tcW w:w="3307" w:type="dxa"/>
            <w:vAlign w:val="center"/>
          </w:tcPr>
          <w:p w:rsidR="0045280E" w:rsidRPr="000A590D" w:rsidRDefault="0045280E" w:rsidP="001E7C6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Было метров</w:t>
            </w:r>
          </w:p>
        </w:tc>
        <w:tc>
          <w:tcPr>
            <w:tcW w:w="3307" w:type="dxa"/>
            <w:vAlign w:val="center"/>
          </w:tcPr>
          <w:p w:rsidR="0045280E" w:rsidRPr="000A590D" w:rsidRDefault="0045280E" w:rsidP="001E7C6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Израсходовали</w:t>
            </w:r>
          </w:p>
          <w:p w:rsidR="0045280E" w:rsidRPr="000A590D" w:rsidRDefault="0045280E" w:rsidP="001E7C6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метров</w:t>
            </w:r>
          </w:p>
        </w:tc>
        <w:tc>
          <w:tcPr>
            <w:tcW w:w="3308" w:type="dxa"/>
            <w:vAlign w:val="center"/>
          </w:tcPr>
          <w:p w:rsidR="0045280E" w:rsidRPr="000A590D" w:rsidRDefault="0045280E" w:rsidP="001E7C6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Осталось</w:t>
            </w:r>
          </w:p>
          <w:p w:rsidR="0045280E" w:rsidRPr="000A590D" w:rsidRDefault="0045280E" w:rsidP="001E7C6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метров</w:t>
            </w:r>
          </w:p>
        </w:tc>
      </w:tr>
      <w:tr w:rsidR="0045280E" w:rsidRPr="002B2823" w:rsidTr="001E7C63">
        <w:trPr>
          <w:trHeight w:val="598"/>
        </w:trPr>
        <w:tc>
          <w:tcPr>
            <w:tcW w:w="3307" w:type="dxa"/>
            <w:vAlign w:val="center"/>
          </w:tcPr>
          <w:p w:rsidR="0045280E" w:rsidRPr="000A590D" w:rsidRDefault="0045280E" w:rsidP="001E7C6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55</w:t>
            </w:r>
          </w:p>
        </w:tc>
        <w:tc>
          <w:tcPr>
            <w:tcW w:w="3307" w:type="dxa"/>
            <w:vAlign w:val="center"/>
          </w:tcPr>
          <w:p w:rsidR="0045280E" w:rsidRPr="000A590D" w:rsidRDefault="0045280E" w:rsidP="001E7C6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6"/>
              </w:rPr>
              <w:t>?</w:t>
            </w:r>
          </w:p>
        </w:tc>
        <w:tc>
          <w:tcPr>
            <w:tcW w:w="3308" w:type="dxa"/>
            <w:vAlign w:val="center"/>
          </w:tcPr>
          <w:p w:rsidR="0045280E" w:rsidRPr="000A590D" w:rsidRDefault="0045280E" w:rsidP="001E7C6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18</w:t>
            </w:r>
          </w:p>
        </w:tc>
      </w:tr>
      <w:tr w:rsidR="0045280E" w:rsidRPr="002B2823" w:rsidTr="001E7C63">
        <w:trPr>
          <w:trHeight w:val="598"/>
        </w:trPr>
        <w:tc>
          <w:tcPr>
            <w:tcW w:w="3307" w:type="dxa"/>
            <w:vAlign w:val="center"/>
          </w:tcPr>
          <w:p w:rsidR="0045280E" w:rsidRPr="000A590D" w:rsidRDefault="0045280E" w:rsidP="001E7C6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уменьшаемое</w:t>
            </w:r>
          </w:p>
        </w:tc>
        <w:tc>
          <w:tcPr>
            <w:tcW w:w="3307" w:type="dxa"/>
            <w:vAlign w:val="center"/>
          </w:tcPr>
          <w:p w:rsidR="0045280E" w:rsidRPr="000A590D" w:rsidRDefault="0045280E" w:rsidP="001E7C6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вычитаемое</w:t>
            </w:r>
          </w:p>
        </w:tc>
        <w:tc>
          <w:tcPr>
            <w:tcW w:w="3308" w:type="dxa"/>
            <w:vAlign w:val="center"/>
          </w:tcPr>
          <w:p w:rsidR="0045280E" w:rsidRPr="000A590D" w:rsidRDefault="0045280E" w:rsidP="001E7C6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разность</w:t>
            </w:r>
          </w:p>
        </w:tc>
      </w:tr>
    </w:tbl>
    <w:p w:rsidR="003D4C6E" w:rsidRDefault="0039011A" w:rsidP="001E7C63">
      <w:pPr>
        <w:pStyle w:val="2"/>
      </w:pPr>
      <w:r>
        <w:t xml:space="preserve">Задача </w:t>
      </w:r>
    </w:p>
    <w:p w:rsidR="003D4C6E" w:rsidRPr="001E7C63" w:rsidRDefault="0039011A" w:rsidP="001E7C63">
      <w:pPr>
        <w:pStyle w:val="af9"/>
        <w:rPr>
          <w:i/>
        </w:rPr>
      </w:pPr>
      <w:r w:rsidRPr="001E7C63">
        <w:rPr>
          <w:i/>
        </w:rPr>
        <w:t xml:space="preserve">55 – 18 = 37 (м) </w:t>
      </w:r>
    </w:p>
    <w:p w:rsidR="003D4C6E" w:rsidRPr="001E7C63" w:rsidRDefault="0039011A" w:rsidP="001E7C63">
      <w:pPr>
        <w:pStyle w:val="af9"/>
        <w:rPr>
          <w:i/>
        </w:rPr>
      </w:pPr>
      <w:r w:rsidRPr="001E7C63">
        <w:rPr>
          <w:i/>
        </w:rPr>
        <w:t xml:space="preserve">Ответ: 37 м. </w:t>
      </w:r>
    </w:p>
    <w:p w:rsidR="003D4C6E" w:rsidRDefault="0039011A" w:rsidP="00DF44C9">
      <w:pPr>
        <w:pStyle w:val="2"/>
        <w:spacing w:before="120"/>
      </w:pPr>
      <w:r>
        <w:t xml:space="preserve">Вариант 2 </w:t>
      </w:r>
    </w:p>
    <w:tbl>
      <w:tblPr>
        <w:tblStyle w:val="3"/>
        <w:tblW w:w="0" w:type="auto"/>
        <w:tblInd w:w="392" w:type="dxa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9E1B9C" w:rsidRPr="002B2823" w:rsidTr="00A04CC3">
        <w:trPr>
          <w:trHeight w:val="598"/>
        </w:trPr>
        <w:tc>
          <w:tcPr>
            <w:tcW w:w="3307" w:type="dxa"/>
            <w:vAlign w:val="center"/>
          </w:tcPr>
          <w:p w:rsidR="009E1B9C" w:rsidRPr="000A590D" w:rsidRDefault="009E1B9C" w:rsidP="00A04C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Было метров</w:t>
            </w:r>
          </w:p>
        </w:tc>
        <w:tc>
          <w:tcPr>
            <w:tcW w:w="3307" w:type="dxa"/>
            <w:vAlign w:val="center"/>
          </w:tcPr>
          <w:p w:rsidR="009E1B9C" w:rsidRPr="000A590D" w:rsidRDefault="009E1B9C" w:rsidP="00A04C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Израсходовали</w:t>
            </w:r>
          </w:p>
          <w:p w:rsidR="009E1B9C" w:rsidRPr="000A590D" w:rsidRDefault="009E1B9C" w:rsidP="00A04C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метров</w:t>
            </w:r>
          </w:p>
        </w:tc>
        <w:tc>
          <w:tcPr>
            <w:tcW w:w="3308" w:type="dxa"/>
            <w:vAlign w:val="center"/>
          </w:tcPr>
          <w:p w:rsidR="009E1B9C" w:rsidRPr="000A590D" w:rsidRDefault="009E1B9C" w:rsidP="00A04C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Осталось</w:t>
            </w:r>
          </w:p>
          <w:p w:rsidR="009E1B9C" w:rsidRPr="000A590D" w:rsidRDefault="009E1B9C" w:rsidP="00A04CC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метров</w:t>
            </w:r>
          </w:p>
        </w:tc>
      </w:tr>
      <w:tr w:rsidR="009E1B9C" w:rsidRPr="002B2823" w:rsidTr="00A04CC3">
        <w:trPr>
          <w:trHeight w:val="598"/>
        </w:trPr>
        <w:tc>
          <w:tcPr>
            <w:tcW w:w="3307" w:type="dxa"/>
            <w:vAlign w:val="center"/>
          </w:tcPr>
          <w:p w:rsidR="009E1B9C" w:rsidRPr="000A590D" w:rsidRDefault="009E1B9C" w:rsidP="00A04CC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6"/>
              </w:rPr>
              <w:t>?</w:t>
            </w:r>
          </w:p>
        </w:tc>
        <w:tc>
          <w:tcPr>
            <w:tcW w:w="3307" w:type="dxa"/>
            <w:vAlign w:val="center"/>
          </w:tcPr>
          <w:p w:rsidR="009E1B9C" w:rsidRPr="000A590D" w:rsidRDefault="009E1B9C" w:rsidP="00A04CC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37</w:t>
            </w:r>
          </w:p>
        </w:tc>
        <w:tc>
          <w:tcPr>
            <w:tcW w:w="3308" w:type="dxa"/>
            <w:vAlign w:val="center"/>
          </w:tcPr>
          <w:p w:rsidR="009E1B9C" w:rsidRPr="000A590D" w:rsidRDefault="009E1B9C" w:rsidP="00A04CC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18</w:t>
            </w:r>
          </w:p>
        </w:tc>
      </w:tr>
      <w:tr w:rsidR="009E1B9C" w:rsidRPr="002B2823" w:rsidTr="00A04CC3">
        <w:trPr>
          <w:trHeight w:val="598"/>
        </w:trPr>
        <w:tc>
          <w:tcPr>
            <w:tcW w:w="3307" w:type="dxa"/>
            <w:vAlign w:val="center"/>
          </w:tcPr>
          <w:p w:rsidR="009E1B9C" w:rsidRPr="000A590D" w:rsidRDefault="009E1B9C" w:rsidP="00A04CC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уменьшаемое</w:t>
            </w:r>
          </w:p>
        </w:tc>
        <w:tc>
          <w:tcPr>
            <w:tcW w:w="3307" w:type="dxa"/>
            <w:vAlign w:val="center"/>
          </w:tcPr>
          <w:p w:rsidR="009E1B9C" w:rsidRPr="000A590D" w:rsidRDefault="009E1B9C" w:rsidP="00A04CC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вычитаемое</w:t>
            </w:r>
          </w:p>
        </w:tc>
        <w:tc>
          <w:tcPr>
            <w:tcW w:w="3308" w:type="dxa"/>
            <w:vAlign w:val="center"/>
          </w:tcPr>
          <w:p w:rsidR="009E1B9C" w:rsidRPr="000A590D" w:rsidRDefault="009E1B9C" w:rsidP="00A04CC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разность</w:t>
            </w:r>
          </w:p>
        </w:tc>
      </w:tr>
    </w:tbl>
    <w:p w:rsidR="003D4C6E" w:rsidRDefault="0039011A" w:rsidP="00F76F28">
      <w:pPr>
        <w:pStyle w:val="2"/>
        <w:keepNext/>
      </w:pPr>
      <w:r>
        <w:t xml:space="preserve">Задача </w:t>
      </w:r>
    </w:p>
    <w:p w:rsidR="003D4C6E" w:rsidRPr="009E1B9C" w:rsidRDefault="0039011A" w:rsidP="00F76F28">
      <w:pPr>
        <w:pStyle w:val="af9"/>
        <w:keepNext/>
        <w:rPr>
          <w:i/>
        </w:rPr>
      </w:pPr>
      <w:r w:rsidRPr="009E1B9C">
        <w:rPr>
          <w:i/>
        </w:rPr>
        <w:t xml:space="preserve">18 + 37 = 55 (м) </w:t>
      </w:r>
    </w:p>
    <w:p w:rsidR="003D4C6E" w:rsidRPr="009E1B9C" w:rsidRDefault="0039011A" w:rsidP="009E1B9C">
      <w:pPr>
        <w:pStyle w:val="af9"/>
        <w:rPr>
          <w:i/>
        </w:rPr>
      </w:pPr>
      <w:r w:rsidRPr="009E1B9C">
        <w:rPr>
          <w:i/>
        </w:rPr>
        <w:t xml:space="preserve">Ответ: 55 м. </w:t>
      </w:r>
      <w:bookmarkStart w:id="0" w:name="_GoBack"/>
      <w:bookmarkEnd w:id="0"/>
    </w:p>
    <w:p w:rsidR="003D4C6E" w:rsidRDefault="0039011A" w:rsidP="009E1B9C">
      <w:pPr>
        <w:pStyle w:val="af9"/>
        <w:spacing w:before="60"/>
      </w:pPr>
      <w:r w:rsidRPr="009E1B9C">
        <w:rPr>
          <w:b/>
        </w:rPr>
        <w:lastRenderedPageBreak/>
        <w:t>Учитель.</w:t>
      </w:r>
      <w:r>
        <w:t xml:space="preserve"> Вместе проверьте правильность составления краткой записи и решения задач, используя презентацию.</w:t>
      </w:r>
    </w:p>
    <w:p w:rsidR="003D4C6E" w:rsidRDefault="0039011A" w:rsidP="009E1B9C">
      <w:pPr>
        <w:pStyle w:val="af9"/>
      </w:pPr>
      <w:r>
        <w:t xml:space="preserve">Давайте сравним краткие записи и решения </w:t>
      </w:r>
      <w:r w:rsidRPr="009E1B9C">
        <w:rPr>
          <w:rStyle w:val="afb"/>
        </w:rPr>
        <w:t>задач</w:t>
      </w:r>
      <w:r w:rsidR="00385518">
        <w:rPr>
          <w:rStyle w:val="afb"/>
        </w:rPr>
        <w:t> </w:t>
      </w:r>
      <w:r w:rsidRPr="009E1B9C">
        <w:rPr>
          <w:rStyle w:val="afb"/>
        </w:rPr>
        <w:t>1</w:t>
      </w:r>
      <w:r>
        <w:t xml:space="preserve"> и</w:t>
      </w:r>
      <w:r w:rsidR="00385518">
        <w:t> </w:t>
      </w:r>
      <w:r w:rsidRPr="009E1B9C">
        <w:rPr>
          <w:rStyle w:val="afb"/>
        </w:rPr>
        <w:t>2</w:t>
      </w:r>
      <w:r>
        <w:t xml:space="preserve">. </w:t>
      </w:r>
    </w:p>
    <w:p w:rsidR="003D4C6E" w:rsidRDefault="0039011A" w:rsidP="009E1B9C">
      <w:pPr>
        <w:pStyle w:val="2"/>
      </w:pPr>
      <w:r>
        <w:t xml:space="preserve">Задача 1 </w:t>
      </w:r>
      <w:r w:rsidR="009E1B9C">
        <w:tab/>
      </w:r>
      <w:r w:rsidR="009E1B9C">
        <w:tab/>
      </w:r>
      <w:r w:rsidR="009E1B9C">
        <w:tab/>
      </w:r>
      <w:r w:rsidR="009E1B9C">
        <w:tab/>
      </w:r>
      <w:r w:rsidR="009E1B9C">
        <w:tab/>
      </w:r>
      <w:r>
        <w:t xml:space="preserve">Задача 2 </w:t>
      </w:r>
    </w:p>
    <w:tbl>
      <w:tblPr>
        <w:tblStyle w:val="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753A83" w:rsidRPr="000A590D" w:rsidTr="000A590D">
        <w:trPr>
          <w:trHeight w:val="598"/>
        </w:trPr>
        <w:tc>
          <w:tcPr>
            <w:tcW w:w="1701" w:type="dxa"/>
            <w:vAlign w:val="center"/>
          </w:tcPr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Было метров</w:t>
            </w:r>
          </w:p>
        </w:tc>
        <w:tc>
          <w:tcPr>
            <w:tcW w:w="1701" w:type="dxa"/>
            <w:vAlign w:val="center"/>
          </w:tcPr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proofErr w:type="spellStart"/>
            <w:proofErr w:type="gramStart"/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Израсхо</w:t>
            </w:r>
            <w:r w:rsidR="00385518"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-</w:t>
            </w: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довали</w:t>
            </w:r>
            <w:proofErr w:type="spellEnd"/>
            <w:proofErr w:type="gramEnd"/>
          </w:p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метров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Осталось</w:t>
            </w:r>
          </w:p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метров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0A590D" w:rsidRDefault="0045280E" w:rsidP="009E1B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 xml:space="preserve">Было </w:t>
            </w:r>
          </w:p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метров</w:t>
            </w:r>
          </w:p>
        </w:tc>
        <w:tc>
          <w:tcPr>
            <w:tcW w:w="1701" w:type="dxa"/>
            <w:vAlign w:val="center"/>
          </w:tcPr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proofErr w:type="spellStart"/>
            <w:proofErr w:type="gramStart"/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Израсходо</w:t>
            </w:r>
            <w:proofErr w:type="spellEnd"/>
            <w:r w:rsidR="000A590D"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-</w:t>
            </w: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вали</w:t>
            </w:r>
            <w:proofErr w:type="gramEnd"/>
          </w:p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метров</w:t>
            </w:r>
          </w:p>
        </w:tc>
        <w:tc>
          <w:tcPr>
            <w:tcW w:w="1701" w:type="dxa"/>
            <w:vAlign w:val="center"/>
          </w:tcPr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Осталось</w:t>
            </w:r>
          </w:p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Cs/>
                <w:sz w:val="28"/>
                <w:szCs w:val="26"/>
              </w:rPr>
              <w:t>метров</w:t>
            </w:r>
          </w:p>
        </w:tc>
      </w:tr>
      <w:tr w:rsidR="00753A83" w:rsidRPr="000A590D" w:rsidTr="000A590D">
        <w:trPr>
          <w:trHeight w:val="598"/>
        </w:trPr>
        <w:tc>
          <w:tcPr>
            <w:tcW w:w="1701" w:type="dxa"/>
            <w:vAlign w:val="center"/>
          </w:tcPr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55</w:t>
            </w:r>
          </w:p>
        </w:tc>
        <w:tc>
          <w:tcPr>
            <w:tcW w:w="1701" w:type="dxa"/>
            <w:vAlign w:val="center"/>
          </w:tcPr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6"/>
              </w:rPr>
              <w:t>?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18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45280E" w:rsidRPr="000A590D" w:rsidRDefault="00753A83" w:rsidP="009E1B9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6"/>
              </w:rPr>
              <w:t>?</w:t>
            </w:r>
          </w:p>
        </w:tc>
        <w:tc>
          <w:tcPr>
            <w:tcW w:w="1701" w:type="dxa"/>
            <w:vAlign w:val="center"/>
          </w:tcPr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37</w:t>
            </w:r>
          </w:p>
        </w:tc>
        <w:tc>
          <w:tcPr>
            <w:tcW w:w="1701" w:type="dxa"/>
            <w:vAlign w:val="center"/>
          </w:tcPr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18</w:t>
            </w:r>
          </w:p>
        </w:tc>
      </w:tr>
      <w:tr w:rsidR="00753A83" w:rsidRPr="000A590D" w:rsidTr="000A590D">
        <w:trPr>
          <w:trHeight w:val="598"/>
        </w:trPr>
        <w:tc>
          <w:tcPr>
            <w:tcW w:w="1701" w:type="dxa"/>
            <w:vAlign w:val="center"/>
          </w:tcPr>
          <w:p w:rsidR="0045280E" w:rsidRPr="000A590D" w:rsidRDefault="000A590D" w:rsidP="009E1B9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у</w:t>
            </w:r>
            <w:r w:rsidR="0045280E"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меньша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-</w:t>
            </w:r>
            <w:r w:rsidR="0045280E"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емое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вычитаемое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разность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45280E" w:rsidRPr="000A590D" w:rsidRDefault="000A590D" w:rsidP="009E1B9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у</w:t>
            </w:r>
            <w:r w:rsidR="0045280E"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меньша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-</w:t>
            </w:r>
            <w:r w:rsidR="0045280E"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емое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вычитаемое</w:t>
            </w:r>
          </w:p>
        </w:tc>
        <w:tc>
          <w:tcPr>
            <w:tcW w:w="1701" w:type="dxa"/>
            <w:vAlign w:val="center"/>
          </w:tcPr>
          <w:p w:rsidR="0045280E" w:rsidRPr="000A590D" w:rsidRDefault="0045280E" w:rsidP="009E1B9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</w:pPr>
            <w:r w:rsidRPr="000A590D">
              <w:rPr>
                <w:rFonts w:ascii="Times New Roman" w:hAnsi="Times New Roman" w:cs="Times New Roman"/>
                <w:bCs/>
                <w:iCs/>
                <w:sz w:val="28"/>
                <w:szCs w:val="26"/>
              </w:rPr>
              <w:t>разность</w:t>
            </w:r>
          </w:p>
        </w:tc>
      </w:tr>
    </w:tbl>
    <w:p w:rsidR="003D4C6E" w:rsidRPr="00EE46B6" w:rsidRDefault="0039011A" w:rsidP="00DF44C9">
      <w:pPr>
        <w:pStyle w:val="af9"/>
        <w:spacing w:before="60"/>
        <w:rPr>
          <w:i/>
        </w:rPr>
      </w:pPr>
      <w:r w:rsidRPr="00EE46B6">
        <w:rPr>
          <w:i/>
        </w:rPr>
        <w:t xml:space="preserve">55 – 18 = 37 (м) </w:t>
      </w:r>
      <w:r w:rsidR="00753A83" w:rsidRPr="00EE46B6">
        <w:rPr>
          <w:i/>
        </w:rPr>
        <w:tab/>
      </w:r>
      <w:r w:rsidR="00753A83" w:rsidRPr="00EE46B6">
        <w:rPr>
          <w:i/>
        </w:rPr>
        <w:tab/>
      </w:r>
      <w:r w:rsidR="00753A83" w:rsidRPr="00EE46B6">
        <w:rPr>
          <w:i/>
        </w:rPr>
        <w:tab/>
      </w:r>
      <w:r w:rsidR="00753A83" w:rsidRPr="00EE46B6">
        <w:rPr>
          <w:i/>
        </w:rPr>
        <w:tab/>
      </w:r>
      <w:r w:rsidRPr="00EE46B6">
        <w:rPr>
          <w:i/>
        </w:rPr>
        <w:t xml:space="preserve">18 + 37 = 55 (м) </w:t>
      </w:r>
    </w:p>
    <w:p w:rsidR="003D4C6E" w:rsidRPr="00EE46B6" w:rsidRDefault="0039011A" w:rsidP="00753A83">
      <w:pPr>
        <w:pStyle w:val="af9"/>
        <w:rPr>
          <w:i/>
        </w:rPr>
      </w:pPr>
      <w:r w:rsidRPr="00EE46B6">
        <w:rPr>
          <w:i/>
        </w:rPr>
        <w:t xml:space="preserve">Ответ: 37 м. </w:t>
      </w:r>
      <w:r w:rsidR="00753A83" w:rsidRPr="00EE46B6">
        <w:rPr>
          <w:i/>
        </w:rPr>
        <w:tab/>
      </w:r>
      <w:r w:rsidR="00753A83" w:rsidRPr="00EE46B6">
        <w:rPr>
          <w:i/>
        </w:rPr>
        <w:tab/>
      </w:r>
      <w:r w:rsidR="00753A83" w:rsidRPr="00EE46B6">
        <w:rPr>
          <w:i/>
        </w:rPr>
        <w:tab/>
      </w:r>
      <w:r w:rsidR="00753A83" w:rsidRPr="00EE46B6">
        <w:rPr>
          <w:i/>
        </w:rPr>
        <w:tab/>
      </w:r>
      <w:r w:rsidR="00753A83" w:rsidRPr="00EE46B6">
        <w:rPr>
          <w:i/>
        </w:rPr>
        <w:tab/>
      </w:r>
      <w:r w:rsidRPr="00EE46B6">
        <w:rPr>
          <w:i/>
        </w:rPr>
        <w:t xml:space="preserve">Ответ: 55 м. </w:t>
      </w:r>
    </w:p>
    <w:p w:rsidR="003D4C6E" w:rsidRDefault="0039011A" w:rsidP="00EE46B6">
      <w:pPr>
        <w:pStyle w:val="af9"/>
        <w:spacing w:before="60"/>
      </w:pPr>
      <w:r w:rsidRPr="00EE46B6">
        <w:rPr>
          <w:b/>
        </w:rPr>
        <w:t>1-й учащийся.</w:t>
      </w:r>
      <w:r>
        <w:t xml:space="preserve"> При решении </w:t>
      </w:r>
      <w:r w:rsidRPr="00EE46B6">
        <w:rPr>
          <w:rStyle w:val="afb"/>
        </w:rPr>
        <w:t>задачи</w:t>
      </w:r>
      <w:r w:rsidR="00385518">
        <w:rPr>
          <w:rStyle w:val="afb"/>
        </w:rPr>
        <w:t> </w:t>
      </w:r>
      <w:r w:rsidRPr="00EE46B6">
        <w:rPr>
          <w:rStyle w:val="afb"/>
        </w:rPr>
        <w:t>1</w:t>
      </w:r>
      <w:r>
        <w:t xml:space="preserve"> мы выполняли действие вычитания, используя правило: «Чтобы найти неизвестное вычитаемое, надо из уменьшаемого вычесть разность».</w:t>
      </w:r>
    </w:p>
    <w:p w:rsidR="003D4C6E" w:rsidRDefault="0039011A" w:rsidP="00EE46B6">
      <w:pPr>
        <w:pStyle w:val="af9"/>
      </w:pPr>
      <w:r w:rsidRPr="00EE46B6">
        <w:rPr>
          <w:b/>
        </w:rPr>
        <w:t xml:space="preserve">2-й учащийся. </w:t>
      </w:r>
      <w:r>
        <w:t xml:space="preserve">При решении </w:t>
      </w:r>
      <w:r w:rsidRPr="00EE46B6">
        <w:rPr>
          <w:rStyle w:val="afb"/>
        </w:rPr>
        <w:t>задачи</w:t>
      </w:r>
      <w:r w:rsidR="00385518">
        <w:rPr>
          <w:rStyle w:val="afb"/>
        </w:rPr>
        <w:t> </w:t>
      </w:r>
      <w:r w:rsidRPr="00EE46B6">
        <w:rPr>
          <w:rStyle w:val="afb"/>
        </w:rPr>
        <w:t>2</w:t>
      </w:r>
      <w:r>
        <w:t xml:space="preserve"> мы выполняли действие сложения, используя правило: «Чтобы найти неизвестное уменьшаемое, надо к</w:t>
      </w:r>
      <w:r w:rsidR="00385518">
        <w:t> </w:t>
      </w:r>
      <w:r>
        <w:t xml:space="preserve">разности прибавить вычитаемое». </w:t>
      </w:r>
    </w:p>
    <w:p w:rsidR="003D4C6E" w:rsidRDefault="0039011A" w:rsidP="00EE46B6">
      <w:pPr>
        <w:pStyle w:val="af9"/>
      </w:pPr>
      <w:r w:rsidRPr="00EE46B6">
        <w:rPr>
          <w:b/>
        </w:rPr>
        <w:t>Учитель.</w:t>
      </w:r>
      <w:r>
        <w:t xml:space="preserve"> Как вы думаете, решая </w:t>
      </w:r>
      <w:r w:rsidRPr="00EE46B6">
        <w:rPr>
          <w:rStyle w:val="afb"/>
        </w:rPr>
        <w:t>задачу</w:t>
      </w:r>
      <w:r w:rsidR="00385518">
        <w:rPr>
          <w:rStyle w:val="afb"/>
        </w:rPr>
        <w:t> </w:t>
      </w:r>
      <w:r w:rsidRPr="00EE46B6">
        <w:rPr>
          <w:rStyle w:val="afb"/>
        </w:rPr>
        <w:t>2</w:t>
      </w:r>
      <w:r>
        <w:t xml:space="preserve">, мы проверили правильность решения </w:t>
      </w:r>
      <w:r w:rsidRPr="00EE46B6">
        <w:rPr>
          <w:rStyle w:val="afb"/>
        </w:rPr>
        <w:t>задачи 1</w:t>
      </w:r>
      <w:r>
        <w:t xml:space="preserve">? </w:t>
      </w:r>
    </w:p>
    <w:p w:rsidR="0039011A" w:rsidRPr="002B2823" w:rsidRDefault="0039011A" w:rsidP="00EE46B6">
      <w:pPr>
        <w:pStyle w:val="af9"/>
        <w:rPr>
          <w:rFonts w:eastAsiaTheme="minorEastAsia" w:cs="Times New Roman"/>
          <w:b/>
          <w:lang w:eastAsia="ru-RU"/>
        </w:rPr>
      </w:pPr>
      <w:r w:rsidRPr="00EE46B6">
        <w:rPr>
          <w:b/>
        </w:rPr>
        <w:t>3-й учащийся.</w:t>
      </w:r>
      <w:r>
        <w:t xml:space="preserve"> Я думаю, что </w:t>
      </w:r>
      <w:r w:rsidRPr="00EE46B6">
        <w:rPr>
          <w:rStyle w:val="afb"/>
        </w:rPr>
        <w:t>задача</w:t>
      </w:r>
      <w:r w:rsidR="00385518">
        <w:rPr>
          <w:rStyle w:val="afb"/>
        </w:rPr>
        <w:t> </w:t>
      </w:r>
      <w:r w:rsidRPr="00EE46B6">
        <w:rPr>
          <w:rStyle w:val="afb"/>
        </w:rPr>
        <w:t>2</w:t>
      </w:r>
      <w:r>
        <w:t xml:space="preserve"> по отношению к </w:t>
      </w:r>
      <w:r w:rsidRPr="00EE46B6">
        <w:rPr>
          <w:rStyle w:val="afb"/>
        </w:rPr>
        <w:t>задаче</w:t>
      </w:r>
      <w:r w:rsidR="00385518">
        <w:rPr>
          <w:rStyle w:val="afb"/>
        </w:rPr>
        <w:t> </w:t>
      </w:r>
      <w:r w:rsidRPr="00EE46B6">
        <w:rPr>
          <w:rStyle w:val="afb"/>
        </w:rPr>
        <w:t>1</w:t>
      </w:r>
      <w:r>
        <w:t xml:space="preserve"> является обратной и проверяет правильность ее решения.</w:t>
      </w:r>
    </w:p>
    <w:p w:rsidR="002159C6" w:rsidRPr="0039011A" w:rsidRDefault="002159C6" w:rsidP="0039011A"/>
    <w:sectPr w:rsidR="002159C6" w:rsidRPr="0039011A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927" w:rsidRDefault="00635927" w:rsidP="00AA1ABA">
      <w:pPr>
        <w:spacing w:after="0" w:line="240" w:lineRule="auto"/>
      </w:pPr>
      <w:r>
        <w:separator/>
      </w:r>
    </w:p>
  </w:endnote>
  <w:endnote w:type="continuationSeparator" w:id="0">
    <w:p w:rsidR="00635927" w:rsidRDefault="00635927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F76F28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927" w:rsidRDefault="00635927" w:rsidP="00AA1ABA">
      <w:pPr>
        <w:spacing w:after="0" w:line="240" w:lineRule="auto"/>
      </w:pPr>
      <w:r>
        <w:separator/>
      </w:r>
    </w:p>
  </w:footnote>
  <w:footnote w:type="continuationSeparator" w:id="0">
    <w:p w:rsidR="00635927" w:rsidRDefault="00635927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3139C7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0A590D"/>
    <w:rsid w:val="00101B76"/>
    <w:rsid w:val="00112BB5"/>
    <w:rsid w:val="00112D77"/>
    <w:rsid w:val="00145B35"/>
    <w:rsid w:val="001569CD"/>
    <w:rsid w:val="00184A41"/>
    <w:rsid w:val="00193845"/>
    <w:rsid w:val="001A30B3"/>
    <w:rsid w:val="001C4B29"/>
    <w:rsid w:val="001C7429"/>
    <w:rsid w:val="001D7A3B"/>
    <w:rsid w:val="001E7C63"/>
    <w:rsid w:val="00205169"/>
    <w:rsid w:val="002159C6"/>
    <w:rsid w:val="00240C65"/>
    <w:rsid w:val="00265940"/>
    <w:rsid w:val="00275FF4"/>
    <w:rsid w:val="002927BF"/>
    <w:rsid w:val="00295FE3"/>
    <w:rsid w:val="002D1E2D"/>
    <w:rsid w:val="003139C7"/>
    <w:rsid w:val="00360DE6"/>
    <w:rsid w:val="00385518"/>
    <w:rsid w:val="0039011A"/>
    <w:rsid w:val="00390740"/>
    <w:rsid w:val="003A3332"/>
    <w:rsid w:val="003B4F6C"/>
    <w:rsid w:val="003D147E"/>
    <w:rsid w:val="003D4C6E"/>
    <w:rsid w:val="00422617"/>
    <w:rsid w:val="004259B0"/>
    <w:rsid w:val="00427DEC"/>
    <w:rsid w:val="004334D6"/>
    <w:rsid w:val="0045280E"/>
    <w:rsid w:val="00471E10"/>
    <w:rsid w:val="00484E35"/>
    <w:rsid w:val="004C3F9F"/>
    <w:rsid w:val="004C55AA"/>
    <w:rsid w:val="004D2252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A726C"/>
    <w:rsid w:val="005B0CBB"/>
    <w:rsid w:val="005C0D15"/>
    <w:rsid w:val="005D3644"/>
    <w:rsid w:val="00635927"/>
    <w:rsid w:val="00660CEA"/>
    <w:rsid w:val="00663AD0"/>
    <w:rsid w:val="00665657"/>
    <w:rsid w:val="00673AA5"/>
    <w:rsid w:val="00683B61"/>
    <w:rsid w:val="006A0F5D"/>
    <w:rsid w:val="006B3830"/>
    <w:rsid w:val="006B6B4F"/>
    <w:rsid w:val="006F3204"/>
    <w:rsid w:val="00713650"/>
    <w:rsid w:val="00732082"/>
    <w:rsid w:val="00753A83"/>
    <w:rsid w:val="00755504"/>
    <w:rsid w:val="00777226"/>
    <w:rsid w:val="00782E03"/>
    <w:rsid w:val="00797EBC"/>
    <w:rsid w:val="007B2EB3"/>
    <w:rsid w:val="007C34F3"/>
    <w:rsid w:val="007C5054"/>
    <w:rsid w:val="007F6D02"/>
    <w:rsid w:val="007F6FA8"/>
    <w:rsid w:val="008047A5"/>
    <w:rsid w:val="00810ACC"/>
    <w:rsid w:val="00835C87"/>
    <w:rsid w:val="0085564F"/>
    <w:rsid w:val="0087497C"/>
    <w:rsid w:val="00887F5D"/>
    <w:rsid w:val="008903B3"/>
    <w:rsid w:val="008D1620"/>
    <w:rsid w:val="00904715"/>
    <w:rsid w:val="00912B4C"/>
    <w:rsid w:val="0097495C"/>
    <w:rsid w:val="009753CF"/>
    <w:rsid w:val="009860C1"/>
    <w:rsid w:val="009940F4"/>
    <w:rsid w:val="009E1B9C"/>
    <w:rsid w:val="009E6863"/>
    <w:rsid w:val="00A321B4"/>
    <w:rsid w:val="00A349CD"/>
    <w:rsid w:val="00A747B8"/>
    <w:rsid w:val="00A81E7C"/>
    <w:rsid w:val="00A8370C"/>
    <w:rsid w:val="00A839F8"/>
    <w:rsid w:val="00A96DB2"/>
    <w:rsid w:val="00AA1ABA"/>
    <w:rsid w:val="00AA5695"/>
    <w:rsid w:val="00AA753B"/>
    <w:rsid w:val="00AC5AA7"/>
    <w:rsid w:val="00B02534"/>
    <w:rsid w:val="00B1010A"/>
    <w:rsid w:val="00B348C7"/>
    <w:rsid w:val="00B4276C"/>
    <w:rsid w:val="00B614C2"/>
    <w:rsid w:val="00B63ACF"/>
    <w:rsid w:val="00B7248A"/>
    <w:rsid w:val="00B87648"/>
    <w:rsid w:val="00BB2B6E"/>
    <w:rsid w:val="00C20DE6"/>
    <w:rsid w:val="00C25908"/>
    <w:rsid w:val="00C65279"/>
    <w:rsid w:val="00C70213"/>
    <w:rsid w:val="00C94B44"/>
    <w:rsid w:val="00CE45C8"/>
    <w:rsid w:val="00D16512"/>
    <w:rsid w:val="00D435F7"/>
    <w:rsid w:val="00D80C0D"/>
    <w:rsid w:val="00D85BD4"/>
    <w:rsid w:val="00DB34D2"/>
    <w:rsid w:val="00DC0422"/>
    <w:rsid w:val="00DD023A"/>
    <w:rsid w:val="00DD7776"/>
    <w:rsid w:val="00DE0586"/>
    <w:rsid w:val="00DE57A4"/>
    <w:rsid w:val="00DE7374"/>
    <w:rsid w:val="00DF1DAA"/>
    <w:rsid w:val="00DF44C9"/>
    <w:rsid w:val="00E075AB"/>
    <w:rsid w:val="00E25745"/>
    <w:rsid w:val="00E3255A"/>
    <w:rsid w:val="00E62156"/>
    <w:rsid w:val="00E80444"/>
    <w:rsid w:val="00E85480"/>
    <w:rsid w:val="00EA3EEE"/>
    <w:rsid w:val="00ED7374"/>
    <w:rsid w:val="00EE46B6"/>
    <w:rsid w:val="00F1267E"/>
    <w:rsid w:val="00F71248"/>
    <w:rsid w:val="00F76F28"/>
    <w:rsid w:val="00F87D9D"/>
    <w:rsid w:val="00FA4972"/>
    <w:rsid w:val="00FB1910"/>
    <w:rsid w:val="00FD08C7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1C7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f"/>
    <w:uiPriority w:val="39"/>
    <w:rsid w:val="0011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C742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3">
    <w:name w:val="Сетка таблицы3"/>
    <w:basedOn w:val="a1"/>
    <w:next w:val="af"/>
    <w:uiPriority w:val="39"/>
    <w:rsid w:val="0075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1C7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f"/>
    <w:uiPriority w:val="39"/>
    <w:rsid w:val="0011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C742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3">
    <w:name w:val="Сетка таблицы3"/>
    <w:basedOn w:val="a1"/>
    <w:next w:val="af"/>
    <w:uiPriority w:val="39"/>
    <w:rsid w:val="0075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6D16E-5E55-4DC2-B5A1-B82876B1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2025-04-16T09:55:00Z</dcterms:created>
  <dcterms:modified xsi:type="dcterms:W3CDTF">2025-04-16T09:55:00Z</dcterms:modified>
</cp:coreProperties>
</file>